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F26D7" w14:textId="77777777" w:rsidR="00F129A5" w:rsidRDefault="00F129A5" w:rsidP="00F129A5">
      <w:pPr>
        <w:pStyle w:val="menfon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41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0"/>
      </w:tblGrid>
      <w:tr w:rsidR="00F129A5" w14:paraId="1D47FF94" w14:textId="77777777" w:rsidTr="00621B67">
        <w:trPr>
          <w:trHeight w:val="767"/>
        </w:trPr>
        <w:tc>
          <w:tcPr>
            <w:tcW w:w="14170" w:type="dxa"/>
            <w:vAlign w:val="center"/>
          </w:tcPr>
          <w:p w14:paraId="3CB1ED22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5/GDOŚ/2021                                                                                                                                                                                                                      Załącznik nr 8 do SWZ</w:t>
            </w:r>
          </w:p>
          <w:p w14:paraId="10E301D4" w14:textId="77777777" w:rsidR="00F129A5" w:rsidRDefault="00F129A5" w:rsidP="00621B67">
            <w:pPr>
              <w:pStyle w:val="menfon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9D8A3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WYKAZ WYKONANYCH USŁUG</w:t>
            </w:r>
          </w:p>
          <w:p w14:paraId="2D88CF04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A9235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24A236" w14:textId="77777777" w:rsidR="00F129A5" w:rsidRDefault="00F129A5" w:rsidP="00F129A5">
      <w:pPr>
        <w:pStyle w:val="menfont"/>
        <w:jc w:val="right"/>
        <w:rPr>
          <w:rFonts w:asciiTheme="minorHAnsi" w:hAnsiTheme="minorHAnsi" w:cstheme="minorHAnsi"/>
          <w:sz w:val="22"/>
          <w:szCs w:val="22"/>
        </w:rPr>
      </w:pPr>
    </w:p>
    <w:p w14:paraId="0E6FDC78" w14:textId="77777777" w:rsidR="00F129A5" w:rsidRDefault="00F129A5" w:rsidP="00F129A5">
      <w:pPr>
        <w:pStyle w:val="menfon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704"/>
        <w:gridCol w:w="2977"/>
        <w:gridCol w:w="6946"/>
        <w:gridCol w:w="3543"/>
      </w:tblGrid>
      <w:tr w:rsidR="00F129A5" w14:paraId="14A73FC5" w14:textId="77777777" w:rsidTr="00621B67">
        <w:tc>
          <w:tcPr>
            <w:tcW w:w="704" w:type="dxa"/>
          </w:tcPr>
          <w:p w14:paraId="74699BF7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14:paraId="129151A9" w14:textId="77777777" w:rsidR="00F129A5" w:rsidRPr="00E64F8A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F8A">
              <w:rPr>
                <w:rFonts w:asciiTheme="minorHAnsi" w:hAnsiTheme="minorHAnsi" w:cstheme="minorHAnsi"/>
                <w:sz w:val="22"/>
                <w:szCs w:val="22"/>
              </w:rPr>
              <w:t>Nazwa i adres podmiotu na rzecz którego były świadczone usługi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6BF68ED8" w14:textId="77777777" w:rsidR="00F129A5" w:rsidRPr="00E64F8A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F8A">
              <w:rPr>
                <w:rFonts w:asciiTheme="minorHAnsi" w:hAnsiTheme="minorHAnsi" w:cstheme="minorHAnsi"/>
                <w:sz w:val="22"/>
                <w:szCs w:val="22"/>
              </w:rPr>
              <w:t>Opis wykonanej usługi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6CD2D520" w14:textId="77777777" w:rsidR="00F129A5" w:rsidRPr="00E64F8A" w:rsidRDefault="00F129A5" w:rsidP="00621B67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64F8A">
              <w:rPr>
                <w:rFonts w:eastAsia="Times New Roman"/>
                <w:lang w:eastAsia="pl-PL"/>
              </w:rPr>
              <w:t>Data wykonania usługi</w:t>
            </w:r>
          </w:p>
          <w:p w14:paraId="6F4712C0" w14:textId="77777777" w:rsidR="00F129A5" w:rsidRPr="00E64F8A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4F8A">
              <w:rPr>
                <w:rFonts w:asciiTheme="minorHAnsi" w:hAnsiTheme="minorHAnsi" w:cs="Times New Roman"/>
                <w:sz w:val="22"/>
                <w:szCs w:val="22"/>
              </w:rPr>
              <w:t>(od – do)</w:t>
            </w:r>
          </w:p>
        </w:tc>
      </w:tr>
      <w:tr w:rsidR="00F129A5" w14:paraId="73B84132" w14:textId="77777777" w:rsidTr="00621B67">
        <w:trPr>
          <w:trHeight w:val="577"/>
        </w:trPr>
        <w:tc>
          <w:tcPr>
            <w:tcW w:w="704" w:type="dxa"/>
          </w:tcPr>
          <w:p w14:paraId="6F463152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72DEFEF0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FE7299B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2341938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9A5" w14:paraId="6A09CC44" w14:textId="77777777" w:rsidTr="00621B67">
        <w:trPr>
          <w:trHeight w:val="557"/>
        </w:trPr>
        <w:tc>
          <w:tcPr>
            <w:tcW w:w="704" w:type="dxa"/>
          </w:tcPr>
          <w:p w14:paraId="7EAA22C8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977" w:type="dxa"/>
          </w:tcPr>
          <w:p w14:paraId="60054A2A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5FB22AC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E6DEC29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9A5" w14:paraId="02C10D2A" w14:textId="77777777" w:rsidTr="00621B67">
        <w:trPr>
          <w:trHeight w:val="551"/>
        </w:trPr>
        <w:tc>
          <w:tcPr>
            <w:tcW w:w="704" w:type="dxa"/>
          </w:tcPr>
          <w:p w14:paraId="14EE31B6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977" w:type="dxa"/>
          </w:tcPr>
          <w:p w14:paraId="10F5C0E7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EF610B8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0EC4288" w14:textId="77777777" w:rsidR="00F129A5" w:rsidRDefault="00F129A5" w:rsidP="00621B67">
            <w:pPr>
              <w:pStyle w:val="menfon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22A8C0" w14:textId="77777777" w:rsidR="00F129A5" w:rsidRDefault="00F129A5" w:rsidP="00F129A5">
      <w:pPr>
        <w:pStyle w:val="menfont"/>
        <w:jc w:val="center"/>
        <w:rPr>
          <w:rFonts w:asciiTheme="minorHAnsi" w:hAnsiTheme="minorHAnsi" w:cstheme="minorHAnsi"/>
          <w:sz w:val="22"/>
          <w:szCs w:val="22"/>
        </w:rPr>
      </w:pPr>
    </w:p>
    <w:p w14:paraId="23B09E56" w14:textId="77777777" w:rsidR="00F129A5" w:rsidRDefault="00F129A5" w:rsidP="00F129A5">
      <w:pPr>
        <w:pStyle w:val="menfont"/>
        <w:jc w:val="center"/>
        <w:rPr>
          <w:rFonts w:asciiTheme="minorHAnsi" w:hAnsiTheme="minorHAnsi" w:cstheme="minorHAnsi"/>
          <w:sz w:val="22"/>
          <w:szCs w:val="22"/>
        </w:rPr>
      </w:pPr>
    </w:p>
    <w:p w14:paraId="47DBA2D0" w14:textId="0F504C3C" w:rsidR="00F129A5" w:rsidRPr="009E5744" w:rsidRDefault="00F129A5" w:rsidP="00F129A5">
      <w:pPr>
        <w:rPr>
          <w:rFonts w:ascii="Arial" w:hAnsi="Arial" w:cs="Arial"/>
        </w:rPr>
      </w:pPr>
    </w:p>
    <w:sectPr w:rsidR="00F129A5" w:rsidRPr="009E5744" w:rsidSect="00F129A5">
      <w:headerReference w:type="default" r:id="rId8"/>
      <w:footerReference w:type="default" r:id="rId9"/>
      <w:footerReference w:type="first" r:id="rId10"/>
      <w:pgSz w:w="16838" w:h="11906" w:orient="landscape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FDE57" w14:textId="77777777" w:rsidR="001C2D30" w:rsidRDefault="001C2D30">
      <w:pPr>
        <w:spacing w:after="0" w:line="240" w:lineRule="auto"/>
      </w:pPr>
      <w:r>
        <w:separator/>
      </w:r>
    </w:p>
  </w:endnote>
  <w:endnote w:type="continuationSeparator" w:id="0">
    <w:p w14:paraId="7237B988" w14:textId="77777777" w:rsidR="001C2D30" w:rsidRDefault="001C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17C04" w14:textId="63128CD3" w:rsidR="001F489F" w:rsidRDefault="00136F20" w:rsidP="007A7EB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9B16F64" wp14:editId="6A5A2000">
          <wp:extent cx="5760720" cy="674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0AA25" w14:textId="39E42A61" w:rsidR="00136F20" w:rsidRDefault="00136F20" w:rsidP="002D321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13A8C5B" wp14:editId="6C66BD8A">
          <wp:extent cx="5760720" cy="6743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E68BC" w14:textId="77777777" w:rsidR="001C2D30" w:rsidRDefault="001C2D30">
      <w:pPr>
        <w:spacing w:after="0" w:line="240" w:lineRule="auto"/>
      </w:pPr>
      <w:r>
        <w:separator/>
      </w:r>
    </w:p>
  </w:footnote>
  <w:footnote w:type="continuationSeparator" w:id="0">
    <w:p w14:paraId="61DE63CC" w14:textId="77777777" w:rsidR="001C2D30" w:rsidRDefault="001C2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D43CE" w14:textId="77777777" w:rsidR="000F38F9" w:rsidRDefault="001C2D30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763C9"/>
    <w:multiLevelType w:val="hybridMultilevel"/>
    <w:tmpl w:val="A148E2B8"/>
    <w:lvl w:ilvl="0" w:tplc="C78E4E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F9"/>
    <w:rsid w:val="000B1836"/>
    <w:rsid w:val="00136F20"/>
    <w:rsid w:val="001C2D30"/>
    <w:rsid w:val="001D43D6"/>
    <w:rsid w:val="002D3216"/>
    <w:rsid w:val="002D463C"/>
    <w:rsid w:val="0049040D"/>
    <w:rsid w:val="0050425F"/>
    <w:rsid w:val="00570F62"/>
    <w:rsid w:val="007F38B8"/>
    <w:rsid w:val="009D41C0"/>
    <w:rsid w:val="009E433E"/>
    <w:rsid w:val="00A95C6D"/>
    <w:rsid w:val="00B16BBD"/>
    <w:rsid w:val="00C11919"/>
    <w:rsid w:val="00CB16F9"/>
    <w:rsid w:val="00D82237"/>
    <w:rsid w:val="00EC5AE8"/>
    <w:rsid w:val="00F129A5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73407"/>
  <w15:docId w15:val="{4849A123-5268-4543-A36E-A94BA992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E57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12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29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1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1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1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1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4436-9EFC-4397-8E26-27558064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94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pnowak</dc:creator>
  <cp:lastModifiedBy>Łukasz Dmowski</cp:lastModifiedBy>
  <cp:revision>15</cp:revision>
  <cp:lastPrinted>2010-12-24T09:23:00Z</cp:lastPrinted>
  <dcterms:created xsi:type="dcterms:W3CDTF">2019-08-23T06:25:00Z</dcterms:created>
  <dcterms:modified xsi:type="dcterms:W3CDTF">2021-04-06T12:03:00Z</dcterms:modified>
</cp:coreProperties>
</file>